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812C" w14:textId="77777777" w:rsidR="00E46977" w:rsidRPr="00E46977" w:rsidRDefault="00611245" w:rsidP="00E46977">
      <w:pPr>
        <w:spacing w:before="0" w:line="240" w:lineRule="auto"/>
        <w:contextualSpacing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REKLAMAČNÝ PROTOKOL</w:t>
      </w:r>
    </w:p>
    <w:p w14:paraId="08144469" w14:textId="77777777" w:rsidR="00E46977" w:rsidRDefault="00E46977" w:rsidP="00E46977">
      <w:pPr>
        <w:spacing w:before="0" w:line="240" w:lineRule="auto"/>
        <w:contextualSpacing/>
        <w:jc w:val="left"/>
        <w:rPr>
          <w:b/>
          <w:bCs/>
          <w:sz w:val="24"/>
          <w:szCs w:val="24"/>
        </w:rPr>
      </w:pPr>
    </w:p>
    <w:p w14:paraId="0C91384E" w14:textId="77777777" w:rsidR="00E46977" w:rsidRDefault="00E46977" w:rsidP="00E46977">
      <w:pPr>
        <w:spacing w:before="0" w:line="240" w:lineRule="auto"/>
        <w:contextualSpacing/>
        <w:jc w:val="left"/>
        <w:rPr>
          <w:b/>
          <w:bCs/>
          <w:sz w:val="24"/>
          <w:szCs w:val="24"/>
        </w:rPr>
      </w:pPr>
    </w:p>
    <w:p w14:paraId="3A29B8BE" w14:textId="77777777" w:rsidR="00E46977" w:rsidRDefault="00E46977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6DA11189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</w:t>
      </w:r>
    </w:p>
    <w:p w14:paraId="572A9DAB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Adresa: ........................................................................................................................</w:t>
      </w:r>
    </w:p>
    <w:p w14:paraId="18EF8E5A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Telefonický kontakt: ....................................................................................................</w:t>
      </w:r>
    </w:p>
    <w:p w14:paraId="3934D562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E-mail: .........................................................................................................................</w:t>
      </w:r>
    </w:p>
    <w:p w14:paraId="3AEADD67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Číslo objednávky: ........................................ Dátum prijatia tovaru: ...........................</w:t>
      </w:r>
    </w:p>
    <w:p w14:paraId="5F3C9939" w14:textId="77777777" w:rsidR="00E46977" w:rsidRDefault="00E46977" w:rsidP="00443AE1">
      <w:pPr>
        <w:spacing w:before="0" w:line="480" w:lineRule="auto"/>
        <w:ind w:left="-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Číslo bankového účtu v tvare IBAN: ............................................................................</w:t>
      </w:r>
    </w:p>
    <w:p w14:paraId="32CF139F" w14:textId="1FD0C0B7" w:rsidR="00E46977" w:rsidRDefault="00611245" w:rsidP="00611245">
      <w:pPr>
        <w:spacing w:before="0" w:line="480" w:lineRule="auto"/>
        <w:ind w:left="-567"/>
        <w:contextualSpacing/>
        <w:jc w:val="left"/>
        <w:rPr>
          <w:b/>
          <w:bCs/>
          <w:sz w:val="24"/>
          <w:szCs w:val="24"/>
        </w:rPr>
      </w:pPr>
      <w:r w:rsidRPr="00611245">
        <w:rPr>
          <w:b/>
          <w:bCs/>
          <w:sz w:val="24"/>
          <w:szCs w:val="24"/>
        </w:rPr>
        <w:t>Týmto u Vás reklamujem dole uvedený tovar s popisom vad</w:t>
      </w:r>
      <w:r>
        <w:rPr>
          <w:b/>
          <w:bCs/>
          <w:sz w:val="24"/>
          <w:szCs w:val="24"/>
        </w:rPr>
        <w:t>y</w:t>
      </w:r>
      <w:r w:rsidRPr="00611245">
        <w:rPr>
          <w:b/>
          <w:bCs/>
          <w:sz w:val="24"/>
          <w:szCs w:val="24"/>
        </w:rPr>
        <w:t>.</w:t>
      </w:r>
    </w:p>
    <w:p w14:paraId="4D309486" w14:textId="77777777" w:rsidR="00611245" w:rsidRDefault="00611245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Reklamovaný tovar: ....................................................................................................................</w:t>
      </w:r>
    </w:p>
    <w:p w14:paraId="5BBEC9BF" w14:textId="77777777" w:rsidR="00611245" w:rsidRDefault="00611245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Popis vady, predmet reklamácie: ...............................................................................................</w:t>
      </w:r>
    </w:p>
    <w:p w14:paraId="414E81E6" w14:textId="77777777" w:rsidR="00611245" w:rsidRDefault="00611245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BDA2267" w14:textId="77777777" w:rsidR="00611245" w:rsidRDefault="00611245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A66BF0D" w14:textId="77777777" w:rsidR="00945351" w:rsidRDefault="00945351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Prílohy: </w:t>
      </w:r>
    </w:p>
    <w:p w14:paraId="52BC5CD1" w14:textId="77777777" w:rsidR="00945351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921997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 xml:space="preserve">reklamačný protokol        </w:t>
      </w:r>
      <w:sdt>
        <w:sdtPr>
          <w:rPr>
            <w:sz w:val="24"/>
            <w:szCs w:val="24"/>
          </w:rPr>
          <w:id w:val="-424960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351">
        <w:rPr>
          <w:sz w:val="24"/>
          <w:szCs w:val="24"/>
        </w:rPr>
        <w:t xml:space="preserve"> reklamovaný tovar        </w:t>
      </w:r>
      <w:sdt>
        <w:sdtPr>
          <w:rPr>
            <w:sz w:val="24"/>
            <w:szCs w:val="24"/>
          </w:rPr>
          <w:id w:val="2468147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44E41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945351">
        <w:rPr>
          <w:sz w:val="24"/>
          <w:szCs w:val="24"/>
        </w:rPr>
        <w:t xml:space="preserve">  kópia dokladu o kúpe     </w:t>
      </w:r>
      <w:sdt>
        <w:sdtPr>
          <w:rPr>
            <w:sz w:val="24"/>
            <w:szCs w:val="24"/>
          </w:rPr>
          <w:id w:val="-722829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45351">
        <w:rPr>
          <w:sz w:val="24"/>
          <w:szCs w:val="24"/>
        </w:rPr>
        <w:t xml:space="preserve"> iné :....................</w:t>
      </w:r>
    </w:p>
    <w:p w14:paraId="1F41AAF3" w14:textId="77777777" w:rsidR="00945351" w:rsidRPr="00CD1357" w:rsidRDefault="00945351" w:rsidP="00611245">
      <w:pPr>
        <w:spacing w:before="0" w:line="480" w:lineRule="auto"/>
        <w:ind w:left="-567"/>
        <w:contextualSpacing/>
        <w:jc w:val="left"/>
        <w:rPr>
          <w:b/>
          <w:bCs/>
          <w:sz w:val="24"/>
          <w:szCs w:val="24"/>
        </w:rPr>
      </w:pPr>
      <w:r w:rsidRPr="00CD1357">
        <w:rPr>
          <w:b/>
          <w:bCs/>
          <w:sz w:val="24"/>
          <w:szCs w:val="24"/>
        </w:rPr>
        <w:t>Navrhujem, aby moja reklamácia bola vybavená nasledovným spôsobom:</w:t>
      </w:r>
    </w:p>
    <w:p w14:paraId="3547EAC5" w14:textId="77777777" w:rsidR="00D73E69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2041589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 xml:space="preserve">výmena tovaru </w:t>
      </w:r>
    </w:p>
    <w:p w14:paraId="23064DC7" w14:textId="77777777" w:rsidR="00D73E69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775933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 xml:space="preserve">oprava tovaru </w:t>
      </w:r>
    </w:p>
    <w:p w14:paraId="43E28656" w14:textId="77777777" w:rsidR="00D73E69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2695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 xml:space="preserve">vrátenie peňazí </w:t>
      </w:r>
    </w:p>
    <w:p w14:paraId="6448702D" w14:textId="77777777" w:rsidR="00CD1357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214052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 xml:space="preserve">zľava z kúpnej ceny </w:t>
      </w:r>
    </w:p>
    <w:p w14:paraId="4A044D82" w14:textId="77777777" w:rsidR="00945351" w:rsidRDefault="00000000" w:rsidP="00611245">
      <w:pPr>
        <w:spacing w:before="0" w:line="480" w:lineRule="auto"/>
        <w:ind w:left="-567"/>
        <w:contextualSpacing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88933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3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D1357">
        <w:rPr>
          <w:sz w:val="24"/>
          <w:szCs w:val="24"/>
        </w:rPr>
        <w:t xml:space="preserve"> </w:t>
      </w:r>
      <w:r w:rsidR="00945351">
        <w:rPr>
          <w:sz w:val="24"/>
          <w:szCs w:val="24"/>
        </w:rPr>
        <w:t>iné</w:t>
      </w:r>
      <w:r w:rsidR="00CD1357">
        <w:rPr>
          <w:sz w:val="24"/>
          <w:szCs w:val="24"/>
        </w:rPr>
        <w:t>: ........................................</w:t>
      </w:r>
    </w:p>
    <w:p w14:paraId="221E41EE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7DD408CC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</w:p>
    <w:p w14:paraId="4A6262EF" w14:textId="77777777" w:rsidR="00443AE1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>V ...................................., dňa ...........................                                              ............................................</w:t>
      </w:r>
    </w:p>
    <w:p w14:paraId="3B7A4929" w14:textId="77777777" w:rsidR="00443AE1" w:rsidRPr="00E46977" w:rsidRDefault="00443AE1" w:rsidP="00E46977">
      <w:pPr>
        <w:spacing w:before="0" w:line="240" w:lineRule="auto"/>
        <w:ind w:left="-567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podpis</w:t>
      </w:r>
    </w:p>
    <w:sectPr w:rsidR="00443AE1" w:rsidRPr="00E46977" w:rsidSect="00E4697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31"/>
    <w:rsid w:val="001E3D31"/>
    <w:rsid w:val="00304BAC"/>
    <w:rsid w:val="003C0376"/>
    <w:rsid w:val="00443AE1"/>
    <w:rsid w:val="00601A47"/>
    <w:rsid w:val="00611245"/>
    <w:rsid w:val="00644E41"/>
    <w:rsid w:val="006B49B0"/>
    <w:rsid w:val="007E7359"/>
    <w:rsid w:val="00945351"/>
    <w:rsid w:val="00CD1357"/>
    <w:rsid w:val="00CF54BD"/>
    <w:rsid w:val="00D73E69"/>
    <w:rsid w:val="00E46977"/>
    <w:rsid w:val="00F2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3DA0"/>
  <w15:chartTrackingRefBased/>
  <w15:docId w15:val="{6DC0A728-1F70-413C-BF41-59C84ED3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46977"/>
    <w:pPr>
      <w:spacing w:before="120" w:after="240"/>
      <w:jc w:val="both"/>
    </w:pPr>
    <w:rPr>
      <w:rFonts w:eastAsiaTheme="minorEastAsia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6977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6977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6977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6977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6977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6977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6977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6977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6977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6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6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69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69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69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69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69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69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697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6977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6977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6977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E4697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46977"/>
    <w:pPr>
      <w:spacing w:before="0" w:after="160"/>
      <w:ind w:left="720"/>
      <w:contextualSpacing/>
      <w:jc w:val="left"/>
    </w:pPr>
    <w:rPr>
      <w:rFonts w:eastAsiaTheme="minorHAnsi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E4697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6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697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6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Reklamaci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D7A5-C250-4AB1-8FAC-EE0D9504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Reklamacia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Schonvická</cp:lastModifiedBy>
  <cp:revision>2</cp:revision>
  <dcterms:created xsi:type="dcterms:W3CDTF">2025-07-11T10:11:00Z</dcterms:created>
  <dcterms:modified xsi:type="dcterms:W3CDTF">2025-07-11T12:05:00Z</dcterms:modified>
</cp:coreProperties>
</file>